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41B3" w:rsidRPr="00120E67" w:rsidRDefault="006041B3" w:rsidP="006041B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20E67">
        <w:rPr>
          <w:rFonts w:ascii="PT Astra Serif" w:hAnsi="PT Astra Serif"/>
          <w:b/>
          <w:sz w:val="28"/>
          <w:szCs w:val="28"/>
        </w:rPr>
        <w:t>Сообщение о наличии объект</w:t>
      </w:r>
      <w:r w:rsidR="00166D90">
        <w:rPr>
          <w:rFonts w:ascii="PT Astra Serif" w:hAnsi="PT Astra Serif"/>
          <w:b/>
          <w:sz w:val="28"/>
          <w:szCs w:val="28"/>
        </w:rPr>
        <w:t>а</w:t>
      </w:r>
      <w:r w:rsidRPr="00120E67">
        <w:rPr>
          <w:rFonts w:ascii="PT Astra Serif" w:hAnsi="PT Astra Serif"/>
          <w:b/>
          <w:sz w:val="28"/>
          <w:szCs w:val="28"/>
        </w:rPr>
        <w:t>, имеющ</w:t>
      </w:r>
      <w:r w:rsidR="00166D90">
        <w:rPr>
          <w:rFonts w:ascii="PT Astra Serif" w:hAnsi="PT Astra Serif"/>
          <w:b/>
          <w:sz w:val="28"/>
          <w:szCs w:val="28"/>
        </w:rPr>
        <w:t>его</w:t>
      </w:r>
      <w:r w:rsidRPr="00120E67">
        <w:rPr>
          <w:rFonts w:ascii="PT Astra Serif" w:hAnsi="PT Astra Serif"/>
          <w:b/>
          <w:sz w:val="28"/>
          <w:szCs w:val="28"/>
        </w:rPr>
        <w:t xml:space="preserve"> признаки бесхозяйн</w:t>
      </w:r>
      <w:r w:rsidR="00166D90">
        <w:rPr>
          <w:rFonts w:ascii="PT Astra Serif" w:hAnsi="PT Astra Serif"/>
          <w:b/>
          <w:sz w:val="28"/>
          <w:szCs w:val="28"/>
        </w:rPr>
        <w:t>ого</w:t>
      </w:r>
      <w:r w:rsidRPr="00120E67">
        <w:rPr>
          <w:rFonts w:ascii="PT Astra Serif" w:hAnsi="PT Astra Serif"/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6041B3" w:rsidRPr="00120E67" w:rsidRDefault="006041B3" w:rsidP="006041B3">
      <w:pPr>
        <w:jc w:val="center"/>
        <w:rPr>
          <w:rFonts w:ascii="PT Astra Serif" w:hAnsi="PT Astra Serif"/>
          <w:b/>
          <w:sz w:val="28"/>
          <w:szCs w:val="28"/>
        </w:rPr>
      </w:pPr>
    </w:p>
    <w:p w:rsidR="004C34CA" w:rsidRDefault="00742C02" w:rsidP="004C34CA">
      <w:pPr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742C02">
        <w:rPr>
          <w:rFonts w:ascii="PT Astra Serif" w:hAnsi="PT Astra Serif"/>
          <w:sz w:val="28"/>
          <w:szCs w:val="28"/>
        </w:rPr>
        <w:t>- участок дороги от д. 69 до д. 67 по Одоевскому шоссе.</w:t>
      </w:r>
    </w:p>
    <w:p w:rsidR="006041B3" w:rsidRPr="00120E67" w:rsidRDefault="006041B3" w:rsidP="006041B3">
      <w:pPr>
        <w:rPr>
          <w:rFonts w:ascii="PT Astra Serif" w:hAnsi="PT Astra Serif"/>
          <w:sz w:val="28"/>
          <w:szCs w:val="28"/>
        </w:rPr>
      </w:pPr>
    </w:p>
    <w:p w:rsidR="006041B3" w:rsidRPr="00120E67" w:rsidRDefault="006041B3" w:rsidP="006041B3">
      <w:pPr>
        <w:jc w:val="both"/>
        <w:rPr>
          <w:rFonts w:ascii="PT Astra Serif" w:hAnsi="PT Astra Serif"/>
          <w:sz w:val="28"/>
          <w:szCs w:val="28"/>
        </w:rPr>
      </w:pPr>
      <w:r w:rsidRPr="00120E67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6041B3" w:rsidRPr="00120E67" w:rsidRDefault="006041B3" w:rsidP="006041B3">
      <w:pPr>
        <w:rPr>
          <w:rStyle w:val="a8"/>
          <w:rFonts w:ascii="PT Astra Serif" w:hAnsi="PT Astra Serif"/>
          <w:sz w:val="28"/>
          <w:szCs w:val="28"/>
        </w:rPr>
      </w:pPr>
    </w:p>
    <w:p w:rsidR="006041B3" w:rsidRPr="00120E67" w:rsidRDefault="006041B3" w:rsidP="006041B3">
      <w:pPr>
        <w:rPr>
          <w:rStyle w:val="a8"/>
          <w:rFonts w:ascii="PT Astra Serif" w:hAnsi="PT Astra Serif"/>
          <w:sz w:val="28"/>
          <w:szCs w:val="28"/>
        </w:rPr>
      </w:pPr>
    </w:p>
    <w:p w:rsidR="006041B3" w:rsidRPr="00120E67" w:rsidRDefault="006041B3" w:rsidP="006041B3">
      <w:pPr>
        <w:rPr>
          <w:rFonts w:ascii="PT Astra Serif" w:hAnsi="PT Astra Serif"/>
          <w:sz w:val="28"/>
          <w:szCs w:val="28"/>
        </w:rPr>
      </w:pPr>
    </w:p>
    <w:p w:rsidR="006041B3" w:rsidRDefault="006041B3"/>
    <w:sectPr w:rsidR="006041B3" w:rsidSect="00137A82">
      <w:pgSz w:w="11906" w:h="16838"/>
      <w:pgMar w:top="851" w:right="567" w:bottom="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D8" w:rsidRDefault="005124D8">
      <w:r>
        <w:separator/>
      </w:r>
    </w:p>
  </w:endnote>
  <w:endnote w:type="continuationSeparator" w:id="0">
    <w:p w:rsidR="005124D8" w:rsidRDefault="005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D8" w:rsidRDefault="005124D8">
      <w:r>
        <w:separator/>
      </w:r>
    </w:p>
  </w:footnote>
  <w:footnote w:type="continuationSeparator" w:id="0">
    <w:p w:rsidR="005124D8" w:rsidRDefault="0051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7E00"/>
    <w:rsid w:val="0002226D"/>
    <w:rsid w:val="00026E44"/>
    <w:rsid w:val="000374CE"/>
    <w:rsid w:val="0004769F"/>
    <w:rsid w:val="00097D31"/>
    <w:rsid w:val="000C36CF"/>
    <w:rsid w:val="000C55E2"/>
    <w:rsid w:val="000D0BDB"/>
    <w:rsid w:val="000D49FE"/>
    <w:rsid w:val="000F612E"/>
    <w:rsid w:val="0010783E"/>
    <w:rsid w:val="00110C29"/>
    <w:rsid w:val="00137A82"/>
    <w:rsid w:val="00146368"/>
    <w:rsid w:val="00150A9A"/>
    <w:rsid w:val="001559BD"/>
    <w:rsid w:val="00166D90"/>
    <w:rsid w:val="001921D4"/>
    <w:rsid w:val="001A0F87"/>
    <w:rsid w:val="001A5FBD"/>
    <w:rsid w:val="001C2B0F"/>
    <w:rsid w:val="001D6E80"/>
    <w:rsid w:val="001F7464"/>
    <w:rsid w:val="00233E50"/>
    <w:rsid w:val="00247E06"/>
    <w:rsid w:val="002851D1"/>
    <w:rsid w:val="00287711"/>
    <w:rsid w:val="00296CF0"/>
    <w:rsid w:val="002B461A"/>
    <w:rsid w:val="002C151D"/>
    <w:rsid w:val="002E0E53"/>
    <w:rsid w:val="002F7E6C"/>
    <w:rsid w:val="00306476"/>
    <w:rsid w:val="003170A4"/>
    <w:rsid w:val="00326299"/>
    <w:rsid w:val="00326D2B"/>
    <w:rsid w:val="003306BF"/>
    <w:rsid w:val="00340048"/>
    <w:rsid w:val="00351AD9"/>
    <w:rsid w:val="003613C1"/>
    <w:rsid w:val="003657EF"/>
    <w:rsid w:val="00365E1F"/>
    <w:rsid w:val="003B145E"/>
    <w:rsid w:val="00443AC1"/>
    <w:rsid w:val="00465659"/>
    <w:rsid w:val="0047286D"/>
    <w:rsid w:val="00474260"/>
    <w:rsid w:val="0048387B"/>
    <w:rsid w:val="00497114"/>
    <w:rsid w:val="004B35DE"/>
    <w:rsid w:val="004C34CA"/>
    <w:rsid w:val="004D18DB"/>
    <w:rsid w:val="004D375F"/>
    <w:rsid w:val="004E08A1"/>
    <w:rsid w:val="004F457D"/>
    <w:rsid w:val="00502517"/>
    <w:rsid w:val="005124D8"/>
    <w:rsid w:val="0051476B"/>
    <w:rsid w:val="0053428A"/>
    <w:rsid w:val="00553510"/>
    <w:rsid w:val="00582D8C"/>
    <w:rsid w:val="00584B0A"/>
    <w:rsid w:val="005A2046"/>
    <w:rsid w:val="005D766B"/>
    <w:rsid w:val="005E2042"/>
    <w:rsid w:val="005F1A84"/>
    <w:rsid w:val="00603AA5"/>
    <w:rsid w:val="006041B3"/>
    <w:rsid w:val="00612BBA"/>
    <w:rsid w:val="00612BEA"/>
    <w:rsid w:val="006226D9"/>
    <w:rsid w:val="00637C4E"/>
    <w:rsid w:val="00650D0A"/>
    <w:rsid w:val="00666644"/>
    <w:rsid w:val="00670DFB"/>
    <w:rsid w:val="00682FC0"/>
    <w:rsid w:val="006906B9"/>
    <w:rsid w:val="00690BB8"/>
    <w:rsid w:val="00696B5B"/>
    <w:rsid w:val="006A63A5"/>
    <w:rsid w:val="006A6CA2"/>
    <w:rsid w:val="006B7F6F"/>
    <w:rsid w:val="006D2B47"/>
    <w:rsid w:val="006D2F35"/>
    <w:rsid w:val="006D7056"/>
    <w:rsid w:val="006E2A61"/>
    <w:rsid w:val="006F22B0"/>
    <w:rsid w:val="007127F3"/>
    <w:rsid w:val="007209D7"/>
    <w:rsid w:val="0074098D"/>
    <w:rsid w:val="00742C02"/>
    <w:rsid w:val="00770C11"/>
    <w:rsid w:val="00794FDF"/>
    <w:rsid w:val="00796661"/>
    <w:rsid w:val="007A6D49"/>
    <w:rsid w:val="007D70F4"/>
    <w:rsid w:val="007E2957"/>
    <w:rsid w:val="007F5402"/>
    <w:rsid w:val="00801D0B"/>
    <w:rsid w:val="008207B6"/>
    <w:rsid w:val="00825F88"/>
    <w:rsid w:val="00831C81"/>
    <w:rsid w:val="0083512A"/>
    <w:rsid w:val="0084317D"/>
    <w:rsid w:val="0086397D"/>
    <w:rsid w:val="00886A38"/>
    <w:rsid w:val="00892F91"/>
    <w:rsid w:val="008A13B5"/>
    <w:rsid w:val="008A6395"/>
    <w:rsid w:val="008C2B2C"/>
    <w:rsid w:val="008C6E15"/>
    <w:rsid w:val="008C78BA"/>
    <w:rsid w:val="008D3138"/>
    <w:rsid w:val="008D3305"/>
    <w:rsid w:val="008E68C9"/>
    <w:rsid w:val="008E6B5F"/>
    <w:rsid w:val="008F0AC2"/>
    <w:rsid w:val="00921E90"/>
    <w:rsid w:val="009362FB"/>
    <w:rsid w:val="0094262B"/>
    <w:rsid w:val="00963F96"/>
    <w:rsid w:val="00975048"/>
    <w:rsid w:val="00982E3F"/>
    <w:rsid w:val="009839C3"/>
    <w:rsid w:val="009A5A82"/>
    <w:rsid w:val="009B6CE4"/>
    <w:rsid w:val="009C3A69"/>
    <w:rsid w:val="009F06F1"/>
    <w:rsid w:val="00A10D08"/>
    <w:rsid w:val="00A1196C"/>
    <w:rsid w:val="00A12ED3"/>
    <w:rsid w:val="00A445CE"/>
    <w:rsid w:val="00A50BA8"/>
    <w:rsid w:val="00A855C2"/>
    <w:rsid w:val="00A9187F"/>
    <w:rsid w:val="00B01CAA"/>
    <w:rsid w:val="00B03873"/>
    <w:rsid w:val="00B0593F"/>
    <w:rsid w:val="00B12B98"/>
    <w:rsid w:val="00B16244"/>
    <w:rsid w:val="00B17E23"/>
    <w:rsid w:val="00B40B4D"/>
    <w:rsid w:val="00B41EE2"/>
    <w:rsid w:val="00B47E48"/>
    <w:rsid w:val="00B51828"/>
    <w:rsid w:val="00B56712"/>
    <w:rsid w:val="00B57CBD"/>
    <w:rsid w:val="00B66646"/>
    <w:rsid w:val="00BA4D31"/>
    <w:rsid w:val="00BB4710"/>
    <w:rsid w:val="00BD2A0C"/>
    <w:rsid w:val="00BD59DA"/>
    <w:rsid w:val="00BE5933"/>
    <w:rsid w:val="00C053BA"/>
    <w:rsid w:val="00C21C29"/>
    <w:rsid w:val="00C77201"/>
    <w:rsid w:val="00C97834"/>
    <w:rsid w:val="00CA42A7"/>
    <w:rsid w:val="00CA5ED6"/>
    <w:rsid w:val="00CB52E9"/>
    <w:rsid w:val="00CB75DC"/>
    <w:rsid w:val="00CD24AC"/>
    <w:rsid w:val="00CD6313"/>
    <w:rsid w:val="00D107BD"/>
    <w:rsid w:val="00D162B2"/>
    <w:rsid w:val="00D628D1"/>
    <w:rsid w:val="00D82ACF"/>
    <w:rsid w:val="00D8437A"/>
    <w:rsid w:val="00D85F8E"/>
    <w:rsid w:val="00D91423"/>
    <w:rsid w:val="00DF0990"/>
    <w:rsid w:val="00DF634E"/>
    <w:rsid w:val="00E01E41"/>
    <w:rsid w:val="00E2554A"/>
    <w:rsid w:val="00E27CC9"/>
    <w:rsid w:val="00E4128F"/>
    <w:rsid w:val="00E50626"/>
    <w:rsid w:val="00E71089"/>
    <w:rsid w:val="00EB3303"/>
    <w:rsid w:val="00EF109B"/>
    <w:rsid w:val="00F02EF5"/>
    <w:rsid w:val="00F2611C"/>
    <w:rsid w:val="00F364B5"/>
    <w:rsid w:val="00F43054"/>
    <w:rsid w:val="00F737E5"/>
    <w:rsid w:val="00F81624"/>
    <w:rsid w:val="00FB5235"/>
    <w:rsid w:val="00FC2890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0D0BDB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  <w:style w:type="paragraph" w:customStyle="1" w:styleId="ConsPlusNormal">
    <w:name w:val="ConsPlusNormal"/>
    <w:rsid w:val="009839C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041B3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D3DF-2490-413C-85E7-B2199DBC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Донушкин Александр Николаевич</cp:lastModifiedBy>
  <cp:revision>2</cp:revision>
  <cp:lastPrinted>2023-10-05T09:35:00Z</cp:lastPrinted>
  <dcterms:created xsi:type="dcterms:W3CDTF">2026-02-02T10:13:00Z</dcterms:created>
  <dcterms:modified xsi:type="dcterms:W3CDTF">2026-02-02T10:13:00Z</dcterms:modified>
</cp:coreProperties>
</file>